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  <w:lang w:val="en-US" w:eastAsia="zh-CN"/>
        </w:rPr>
        <w:t>泽迪奖学金申报</w:t>
      </w:r>
      <w:bookmarkStart w:id="0" w:name="_GoBack"/>
      <w:bookmarkEnd w:id="0"/>
      <w:r>
        <w:rPr>
          <w:rFonts w:hint="eastAsia" w:eastAsia="黑体"/>
          <w:sz w:val="44"/>
        </w:rPr>
        <w:t>表</w:t>
      </w:r>
    </w:p>
    <w:p>
      <w:pPr>
        <w:spacing w:line="0" w:lineRule="atLeast"/>
        <w:jc w:val="center"/>
        <w:rPr>
          <w:rFonts w:hint="eastAsia" w:eastAsia="黑体"/>
          <w:sz w:val="44"/>
        </w:rPr>
      </w:pPr>
    </w:p>
    <w:p>
      <w:r>
        <w:rPr>
          <w:rFonts w:hint="eastAsia"/>
        </w:rPr>
        <w:t xml:space="preserve">               </w:t>
      </w:r>
      <w:r>
        <w:t xml:space="preserve">  </w:t>
      </w:r>
      <w:r>
        <w:rPr>
          <w:rFonts w:hint="eastAsia"/>
        </w:rPr>
        <w:t xml:space="preserve"> 学年                       申报日期：        年     月    日</w:t>
      </w:r>
    </w:p>
    <w:tbl>
      <w:tblPr>
        <w:tblStyle w:val="5"/>
        <w:tblW w:w="8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2" w:type="dxa"/>
          <w:bottom w:w="0" w:type="dxa"/>
          <w:right w:w="142" w:type="dxa"/>
        </w:tblCellMar>
      </w:tblPr>
      <w:tblGrid>
        <w:gridCol w:w="522"/>
        <w:gridCol w:w="326"/>
        <w:gridCol w:w="540"/>
        <w:gridCol w:w="1005"/>
        <w:gridCol w:w="996"/>
        <w:gridCol w:w="1310"/>
        <w:gridCol w:w="993"/>
        <w:gridCol w:w="1096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cantSplit/>
          <w:trHeight w:val="560" w:hRule="atLeast"/>
          <w:jc w:val="center"/>
        </w:trPr>
        <w:tc>
          <w:tcPr>
            <w:tcW w:w="848" w:type="dxa"/>
            <w:gridSpan w:val="2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学院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姓名</w:t>
            </w:r>
          </w:p>
        </w:tc>
        <w:tc>
          <w:tcPr>
            <w:tcW w:w="1310" w:type="dxa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1096" w:type="dxa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1849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cantSplit/>
          <w:trHeight w:val="560" w:hRule="atLeast"/>
          <w:jc w:val="center"/>
        </w:trPr>
        <w:tc>
          <w:tcPr>
            <w:tcW w:w="848" w:type="dxa"/>
            <w:gridSpan w:val="2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民族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1310" w:type="dxa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096" w:type="dxa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1849" w:type="dxa"/>
            <w:vMerge w:val="continue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cantSplit/>
          <w:trHeight w:val="560" w:hRule="atLeast"/>
          <w:jc w:val="center"/>
        </w:trPr>
        <w:tc>
          <w:tcPr>
            <w:tcW w:w="848" w:type="dxa"/>
            <w:gridSpan w:val="2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学号</w:t>
            </w:r>
          </w:p>
        </w:tc>
        <w:tc>
          <w:tcPr>
            <w:tcW w:w="1310" w:type="dxa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入学年月</w:t>
            </w:r>
          </w:p>
        </w:tc>
        <w:tc>
          <w:tcPr>
            <w:tcW w:w="1096" w:type="dxa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1849" w:type="dxa"/>
            <w:vMerge w:val="continue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cantSplit/>
          <w:trHeight w:val="424" w:hRule="atLeast"/>
          <w:jc w:val="center"/>
        </w:trPr>
        <w:tc>
          <w:tcPr>
            <w:tcW w:w="1388" w:type="dxa"/>
            <w:gridSpan w:val="3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家庭住址</w:t>
            </w:r>
          </w:p>
        </w:tc>
        <w:tc>
          <w:tcPr>
            <w:tcW w:w="3311" w:type="dxa"/>
            <w:gridSpan w:val="3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学历</w:t>
            </w:r>
          </w:p>
        </w:tc>
        <w:tc>
          <w:tcPr>
            <w:tcW w:w="1096" w:type="dxa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1849" w:type="dxa"/>
            <w:vMerge w:val="continue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8" w:hRule="atLeast"/>
          <w:jc w:val="center"/>
        </w:trPr>
        <w:tc>
          <w:tcPr>
            <w:tcW w:w="8637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主要事迹：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  <w:jc w:val="center"/>
        </w:trPr>
        <w:tc>
          <w:tcPr>
            <w:tcW w:w="522" w:type="dxa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学院意 见</w:t>
            </w:r>
          </w:p>
        </w:tc>
        <w:tc>
          <w:tcPr>
            <w:tcW w:w="8115" w:type="dxa"/>
            <w:gridSpan w:val="8"/>
            <w:vAlign w:val="bottom"/>
          </w:tcPr>
          <w:p>
            <w:pPr>
              <w:ind w:left="240" w:hanging="240" w:hangingChars="1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2040" w:firstLineChars="8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主管领导签字（学院盖章）        年    月    日</w:t>
            </w:r>
          </w:p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52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评审小组意见</w:t>
            </w:r>
          </w:p>
        </w:tc>
        <w:tc>
          <w:tcPr>
            <w:tcW w:w="8115" w:type="dxa"/>
            <w:gridSpan w:val="8"/>
            <w:tcBorders>
              <w:bottom w:val="single" w:color="auto" w:sz="4" w:space="0"/>
            </w:tcBorders>
            <w:vAlign w:val="bottom"/>
          </w:tcPr>
          <w:p>
            <w:pPr>
              <w:ind w:firstLine="240" w:firstLineChars="1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             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                      </w:t>
            </w:r>
            <w:r>
              <w:rPr>
                <w:rFonts w:hint="eastAsia" w:eastAsia="楷体_GB2312"/>
                <w:sz w:val="24"/>
                <w:lang w:val="en-US" w:eastAsia="zh-CN"/>
              </w:rPr>
              <w:t>校教育发展基金会</w:t>
            </w:r>
            <w:r>
              <w:rPr>
                <w:rFonts w:hint="eastAsia" w:eastAsia="楷体_GB2312"/>
                <w:sz w:val="24"/>
              </w:rPr>
              <w:t xml:space="preserve"> （</w:t>
            </w:r>
            <w:r>
              <w:rPr>
                <w:rFonts w:hint="eastAsia" w:eastAsia="楷体_GB2312"/>
                <w:sz w:val="24"/>
                <w:lang w:val="en-US" w:eastAsia="zh-CN"/>
              </w:rPr>
              <w:t>代</w:t>
            </w:r>
            <w:r>
              <w:rPr>
                <w:rFonts w:hint="eastAsia" w:eastAsia="楷体_GB2312"/>
                <w:sz w:val="24"/>
              </w:rPr>
              <w:t>章）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eastAsia="楷体_GB2312"/>
                <w:sz w:val="24"/>
              </w:rPr>
              <w:t xml:space="preserve">          年    月    日</w:t>
            </w:r>
          </w:p>
          <w:p>
            <w:pPr>
              <w:jc w:val="right"/>
              <w:rPr>
                <w:rFonts w:eastAsia="楷体_GB2312"/>
                <w:sz w:val="24"/>
              </w:rPr>
            </w:pPr>
          </w:p>
        </w:tc>
      </w:tr>
    </w:tbl>
    <w:p>
      <w:pPr>
        <w:rPr>
          <w:rFonts w:eastAsia="楷体_GB231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B2AE5"/>
    <w:rsid w:val="00006A71"/>
    <w:rsid w:val="00050D3D"/>
    <w:rsid w:val="00050F37"/>
    <w:rsid w:val="00060784"/>
    <w:rsid w:val="00081FE5"/>
    <w:rsid w:val="0009050D"/>
    <w:rsid w:val="000A2A5E"/>
    <w:rsid w:val="000A582D"/>
    <w:rsid w:val="000A635C"/>
    <w:rsid w:val="000E09E0"/>
    <w:rsid w:val="0010466B"/>
    <w:rsid w:val="00125127"/>
    <w:rsid w:val="00126A98"/>
    <w:rsid w:val="0016368A"/>
    <w:rsid w:val="00170AC3"/>
    <w:rsid w:val="00192BBF"/>
    <w:rsid w:val="001A62E8"/>
    <w:rsid w:val="001B2AE5"/>
    <w:rsid w:val="001C5DAD"/>
    <w:rsid w:val="001E07EE"/>
    <w:rsid w:val="00231D4C"/>
    <w:rsid w:val="002B51B6"/>
    <w:rsid w:val="002E55E4"/>
    <w:rsid w:val="00326453"/>
    <w:rsid w:val="003922B1"/>
    <w:rsid w:val="003A56ED"/>
    <w:rsid w:val="0042390F"/>
    <w:rsid w:val="00427E0A"/>
    <w:rsid w:val="004327C0"/>
    <w:rsid w:val="004477C5"/>
    <w:rsid w:val="00447D6D"/>
    <w:rsid w:val="0046007A"/>
    <w:rsid w:val="004779D8"/>
    <w:rsid w:val="00491E32"/>
    <w:rsid w:val="005010C7"/>
    <w:rsid w:val="00527362"/>
    <w:rsid w:val="00530850"/>
    <w:rsid w:val="00566C4A"/>
    <w:rsid w:val="00573225"/>
    <w:rsid w:val="005768BC"/>
    <w:rsid w:val="00595B2B"/>
    <w:rsid w:val="005B7668"/>
    <w:rsid w:val="005D11F7"/>
    <w:rsid w:val="005D2CBB"/>
    <w:rsid w:val="005E363F"/>
    <w:rsid w:val="00637CA5"/>
    <w:rsid w:val="006A0CAD"/>
    <w:rsid w:val="006A0CF4"/>
    <w:rsid w:val="006C6455"/>
    <w:rsid w:val="006D5B69"/>
    <w:rsid w:val="006F29CC"/>
    <w:rsid w:val="007668A7"/>
    <w:rsid w:val="008271F7"/>
    <w:rsid w:val="00855D5D"/>
    <w:rsid w:val="008619ED"/>
    <w:rsid w:val="008D3E3E"/>
    <w:rsid w:val="008E7240"/>
    <w:rsid w:val="00901117"/>
    <w:rsid w:val="00910165"/>
    <w:rsid w:val="00925253"/>
    <w:rsid w:val="00956559"/>
    <w:rsid w:val="009B2EEB"/>
    <w:rsid w:val="009C160C"/>
    <w:rsid w:val="00A07F70"/>
    <w:rsid w:val="00A17D15"/>
    <w:rsid w:val="00A87695"/>
    <w:rsid w:val="00AD0267"/>
    <w:rsid w:val="00AD3266"/>
    <w:rsid w:val="00AF3FB8"/>
    <w:rsid w:val="00B14ED3"/>
    <w:rsid w:val="00B4524F"/>
    <w:rsid w:val="00B454AA"/>
    <w:rsid w:val="00B52727"/>
    <w:rsid w:val="00B67E0B"/>
    <w:rsid w:val="00BD0D76"/>
    <w:rsid w:val="00C003D6"/>
    <w:rsid w:val="00C96768"/>
    <w:rsid w:val="00CA2A37"/>
    <w:rsid w:val="00CE679F"/>
    <w:rsid w:val="00D31D9F"/>
    <w:rsid w:val="00D84B18"/>
    <w:rsid w:val="00DA561F"/>
    <w:rsid w:val="00DD7050"/>
    <w:rsid w:val="00E10C57"/>
    <w:rsid w:val="00EB0C24"/>
    <w:rsid w:val="00EE4496"/>
    <w:rsid w:val="00EF0E79"/>
    <w:rsid w:val="00F439D3"/>
    <w:rsid w:val="00F674C1"/>
    <w:rsid w:val="00FB0E4D"/>
    <w:rsid w:val="00FF3651"/>
    <w:rsid w:val="00FF39E8"/>
    <w:rsid w:val="1BC945E9"/>
    <w:rsid w:val="605A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p\Application%20Data\Microsoft\Templates\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83A623-ABCB-4557-9D40-FC42829CFE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Company>Lenovo</Company>
  <Pages>1</Pages>
  <Words>63</Words>
  <Characters>364</Characters>
  <Lines>3</Lines>
  <Paragraphs>1</Paragraphs>
  <TotalTime>6</TotalTime>
  <ScaleCrop>false</ScaleCrop>
  <LinksUpToDate>false</LinksUpToDate>
  <CharactersWithSpaces>426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2015-11-24T06:58:00Z</dcterms:created>
  <dc:creator>vip</dc:creator>
  <cp:lastModifiedBy>Administrator</cp:lastModifiedBy>
  <cp:lastPrinted>2011-04-02T03:30:00Z</cp:lastPrinted>
  <dcterms:modified xsi:type="dcterms:W3CDTF">2021-11-19T02:27:02Z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AE726BBAFCF049888B13FB3537B0461F</vt:lpwstr>
  </property>
</Properties>
</file>