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8FEA29-3787-488D-9D0D-22111AFECD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77810D8-433D-4618-9EB5-14E67D507C5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8439E45-0CE1-4F18-A2F9-4C3CAF4883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TRmMWIwYWM0OGUxN2JkNDQzN2NkYmQxMTFiODMifQ=="/>
  </w:docVars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E3BA0"/>
    <w:rsid w:val="00E350A9"/>
    <w:rsid w:val="00F8158C"/>
    <w:rsid w:val="00FE0E8F"/>
    <w:rsid w:val="2D7934EE"/>
    <w:rsid w:val="5839254A"/>
    <w:rsid w:val="5E2C033D"/>
    <w:rsid w:val="65FE7EE0"/>
    <w:rsid w:val="6BC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190</Words>
  <Characters>196</Characters>
  <Lines>15</Lines>
  <Paragraphs>4</Paragraphs>
  <TotalTime>66</TotalTime>
  <ScaleCrop>false</ScaleCrop>
  <LinksUpToDate>false</LinksUpToDate>
  <CharactersWithSpaces>314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不爱榴莲超爱榴莲干</cp:lastModifiedBy>
  <cp:lastPrinted>2021-02-25T06:20:00Z</cp:lastPrinted>
  <dcterms:modified xsi:type="dcterms:W3CDTF">2024-03-08T08:37:12Z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945F56998C80498EB6FC29050F8FF3DF</vt:lpwstr>
  </property>
</Properties>
</file>