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88" w:rsidRDefault="00015158" w:rsidP="00BE6088">
      <w:pPr>
        <w:pStyle w:val="a4"/>
        <w:spacing w:line="300" w:lineRule="atLeast"/>
        <w:rPr>
          <w:rFonts w:ascii="Arial" w:hAnsi="Arial" w:cs="Arial"/>
          <w:b/>
          <w:color w:val="000000"/>
        </w:rPr>
      </w:pPr>
      <w:r w:rsidRPr="004F4131">
        <w:rPr>
          <w:rFonts w:ascii="Arial" w:hAnsi="Arial" w:cs="Arial" w:hint="eastAsia"/>
          <w:b/>
          <w:color w:val="000000"/>
        </w:rPr>
        <w:t>附</w:t>
      </w:r>
      <w:r w:rsidR="00621E0E">
        <w:rPr>
          <w:rFonts w:ascii="Arial" w:hAnsi="Arial" w:cs="Arial" w:hint="eastAsia"/>
          <w:b/>
          <w:color w:val="000000"/>
        </w:rPr>
        <w:t>件：</w:t>
      </w:r>
    </w:p>
    <w:p w:rsidR="00BE6088" w:rsidRPr="00DD535B" w:rsidRDefault="00F1028A" w:rsidP="00BE608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2020</w:t>
      </w:r>
      <w:r>
        <w:rPr>
          <w:rFonts w:hint="eastAsia"/>
          <w:b/>
          <w:sz w:val="30"/>
          <w:szCs w:val="30"/>
        </w:rPr>
        <w:t>年寒假</w:t>
      </w:r>
      <w:r w:rsidR="00621E0E">
        <w:rPr>
          <w:rFonts w:hint="eastAsia"/>
          <w:b/>
          <w:sz w:val="30"/>
          <w:szCs w:val="30"/>
        </w:rPr>
        <w:t>赴</w:t>
      </w:r>
      <w:r>
        <w:rPr>
          <w:rFonts w:hint="eastAsia"/>
          <w:b/>
          <w:sz w:val="30"/>
          <w:szCs w:val="30"/>
        </w:rPr>
        <w:t>美国弗吉尼亚</w:t>
      </w:r>
      <w:r w:rsidR="00621E0E">
        <w:rPr>
          <w:rFonts w:hint="eastAsia"/>
          <w:b/>
          <w:sz w:val="30"/>
          <w:szCs w:val="30"/>
        </w:rPr>
        <w:t>大学</w:t>
      </w:r>
      <w:r w:rsidR="00BE6088" w:rsidRPr="00DD535B">
        <w:rPr>
          <w:rFonts w:hint="eastAsia"/>
          <w:b/>
          <w:sz w:val="30"/>
          <w:szCs w:val="30"/>
        </w:rPr>
        <w:t>学习之旅报名表</w:t>
      </w:r>
    </w:p>
    <w:tbl>
      <w:tblPr>
        <w:tblW w:w="90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900"/>
        <w:gridCol w:w="900"/>
        <w:gridCol w:w="347"/>
        <w:gridCol w:w="553"/>
        <w:gridCol w:w="1787"/>
        <w:gridCol w:w="900"/>
        <w:gridCol w:w="1993"/>
      </w:tblGrid>
      <w:tr w:rsidR="00BE6088" w:rsidRPr="00BD76DE">
        <w:trPr>
          <w:trHeight w:val="604"/>
          <w:jc w:val="center"/>
        </w:trPr>
        <w:tc>
          <w:tcPr>
            <w:tcW w:w="1620" w:type="dxa"/>
            <w:vMerge w:val="restart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姓名</w:t>
            </w:r>
          </w:p>
        </w:tc>
        <w:tc>
          <w:tcPr>
            <w:tcW w:w="2147" w:type="dxa"/>
            <w:gridSpan w:val="3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中文</w:t>
            </w:r>
          </w:p>
        </w:tc>
        <w:tc>
          <w:tcPr>
            <w:tcW w:w="234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汉语拼音</w:t>
            </w:r>
          </w:p>
        </w:tc>
        <w:tc>
          <w:tcPr>
            <w:tcW w:w="2893" w:type="dxa"/>
            <w:gridSpan w:val="2"/>
            <w:vMerge w:val="restart"/>
            <w:vAlign w:val="center"/>
          </w:tcPr>
          <w:p w:rsidR="00BE6088" w:rsidRPr="00BD76DE" w:rsidRDefault="00B5250C" w:rsidP="00B525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E6088" w:rsidRPr="00BD76DE">
        <w:trPr>
          <w:trHeight w:val="1702"/>
          <w:jc w:val="center"/>
        </w:trPr>
        <w:tc>
          <w:tcPr>
            <w:tcW w:w="1620" w:type="dxa"/>
            <w:vMerge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2893" w:type="dxa"/>
            <w:gridSpan w:val="2"/>
            <w:vMerge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35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性别</w:t>
            </w:r>
          </w:p>
        </w:tc>
        <w:tc>
          <w:tcPr>
            <w:tcW w:w="2700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出生年月日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725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专业</w:t>
            </w: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学号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32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出生地</w:t>
            </w:r>
          </w:p>
        </w:tc>
        <w:tc>
          <w:tcPr>
            <w:tcW w:w="2700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81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700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英语水平证书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7A042C" w:rsidRPr="00BD76DE" w:rsidTr="006032F9">
        <w:trPr>
          <w:trHeight w:val="465"/>
          <w:jc w:val="center"/>
        </w:trPr>
        <w:tc>
          <w:tcPr>
            <w:tcW w:w="1620" w:type="dxa"/>
            <w:vAlign w:val="center"/>
          </w:tcPr>
          <w:p w:rsidR="007A042C" w:rsidRPr="00BD76DE" w:rsidRDefault="007A042C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有无护照</w:t>
            </w:r>
            <w:r>
              <w:rPr>
                <w:rFonts w:hint="eastAsia"/>
                <w:sz w:val="24"/>
              </w:rPr>
              <w:t>，且是否在有效期</w:t>
            </w:r>
          </w:p>
        </w:tc>
        <w:tc>
          <w:tcPr>
            <w:tcW w:w="7380" w:type="dxa"/>
            <w:gridSpan w:val="7"/>
            <w:vAlign w:val="center"/>
          </w:tcPr>
          <w:p w:rsidR="007A042C" w:rsidRPr="00BD76DE" w:rsidRDefault="007A042C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60"/>
          <w:jc w:val="center"/>
        </w:trPr>
        <w:tc>
          <w:tcPr>
            <w:tcW w:w="9000" w:type="dxa"/>
            <w:gridSpan w:val="8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联系方式</w:t>
            </w:r>
          </w:p>
        </w:tc>
      </w:tr>
      <w:tr w:rsidR="00BE6088" w:rsidRPr="00BD76DE">
        <w:trPr>
          <w:trHeight w:val="600"/>
          <w:jc w:val="center"/>
        </w:trPr>
        <w:tc>
          <w:tcPr>
            <w:tcW w:w="1620" w:type="dxa"/>
            <w:vMerge w:val="restart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个人</w:t>
            </w: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手机</w:t>
            </w:r>
          </w:p>
        </w:tc>
        <w:tc>
          <w:tcPr>
            <w:tcW w:w="3587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电话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00"/>
          <w:jc w:val="center"/>
        </w:trPr>
        <w:tc>
          <w:tcPr>
            <w:tcW w:w="1620" w:type="dxa"/>
            <w:vMerge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电邮</w:t>
            </w:r>
          </w:p>
        </w:tc>
        <w:tc>
          <w:tcPr>
            <w:tcW w:w="6480" w:type="dxa"/>
            <w:gridSpan w:val="6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560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父亲姓名</w:t>
            </w: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单位</w:t>
            </w:r>
          </w:p>
        </w:tc>
        <w:tc>
          <w:tcPr>
            <w:tcW w:w="6480" w:type="dxa"/>
            <w:gridSpan w:val="6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40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手机</w:t>
            </w:r>
          </w:p>
        </w:tc>
        <w:tc>
          <w:tcPr>
            <w:tcW w:w="3587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电话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540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母亲姓名</w:t>
            </w: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单位</w:t>
            </w:r>
          </w:p>
        </w:tc>
        <w:tc>
          <w:tcPr>
            <w:tcW w:w="6480" w:type="dxa"/>
            <w:gridSpan w:val="6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20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手机</w:t>
            </w:r>
          </w:p>
        </w:tc>
        <w:tc>
          <w:tcPr>
            <w:tcW w:w="3587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电话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520"/>
          <w:jc w:val="center"/>
        </w:trPr>
        <w:tc>
          <w:tcPr>
            <w:tcW w:w="9000" w:type="dxa"/>
            <w:gridSpan w:val="8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承诺和保证</w:t>
            </w:r>
          </w:p>
        </w:tc>
      </w:tr>
      <w:tr w:rsidR="00BE6088" w:rsidRPr="00BD76DE" w:rsidTr="00DD535B">
        <w:trPr>
          <w:trHeight w:val="1774"/>
          <w:jc w:val="center"/>
        </w:trPr>
        <w:tc>
          <w:tcPr>
            <w:tcW w:w="9000" w:type="dxa"/>
            <w:gridSpan w:val="8"/>
          </w:tcPr>
          <w:p w:rsidR="00BE6088" w:rsidRPr="00BD76DE" w:rsidRDefault="00BE6088" w:rsidP="00BE6088">
            <w:pPr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本人知晓并完全明白赴</w:t>
            </w:r>
            <w:r w:rsidR="00621E0E">
              <w:rPr>
                <w:rFonts w:hint="eastAsia"/>
                <w:sz w:val="24"/>
              </w:rPr>
              <w:t>_________</w:t>
            </w:r>
            <w:r w:rsidR="00B0771D">
              <w:rPr>
                <w:rFonts w:hint="eastAsia"/>
                <w:sz w:val="24"/>
              </w:rPr>
              <w:t>大学</w:t>
            </w:r>
            <w:r w:rsidRPr="00BD76DE">
              <w:rPr>
                <w:rFonts w:hint="eastAsia"/>
                <w:sz w:val="24"/>
              </w:rPr>
              <w:t>学习之旅可能会因为签证等其他非人为因素导致无法前行，因此而发生的相关费用由本人承担。</w:t>
            </w:r>
          </w:p>
          <w:p w:rsidR="00BE6088" w:rsidRPr="00BD76DE" w:rsidRDefault="00BE6088" w:rsidP="00BE6088">
            <w:pPr>
              <w:rPr>
                <w:sz w:val="24"/>
              </w:rPr>
            </w:pPr>
          </w:p>
          <w:p w:rsidR="00BE6088" w:rsidRPr="00BD76DE" w:rsidRDefault="00BE6088" w:rsidP="00BE6088">
            <w:pPr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签名：</w:t>
            </w:r>
            <w:r w:rsidRPr="00BD76DE">
              <w:rPr>
                <w:rFonts w:hint="eastAsia"/>
                <w:sz w:val="24"/>
                <w:u w:val="single"/>
              </w:rPr>
              <w:t xml:space="preserve">            </w:t>
            </w:r>
            <w:r w:rsidRPr="00BD76DE">
              <w:rPr>
                <w:rFonts w:hint="eastAsia"/>
                <w:sz w:val="24"/>
              </w:rPr>
              <w:t xml:space="preserve">         </w:t>
            </w:r>
            <w:r w:rsidR="007A042C">
              <w:rPr>
                <w:rFonts w:hint="eastAsia"/>
                <w:sz w:val="24"/>
              </w:rPr>
              <w:t xml:space="preserve">            </w:t>
            </w:r>
            <w:r w:rsidRPr="00BD76DE">
              <w:rPr>
                <w:rFonts w:hint="eastAsia"/>
                <w:sz w:val="24"/>
              </w:rPr>
              <w:t xml:space="preserve">  </w:t>
            </w:r>
            <w:r w:rsidRPr="00BD76DE">
              <w:rPr>
                <w:rFonts w:hint="eastAsia"/>
                <w:sz w:val="24"/>
              </w:rPr>
              <w:t xml:space="preserve">　时间：　</w:t>
            </w:r>
            <w:r w:rsidRPr="00BD76DE">
              <w:rPr>
                <w:rFonts w:hint="eastAsia"/>
                <w:sz w:val="24"/>
              </w:rPr>
              <w:t xml:space="preserve">  </w:t>
            </w:r>
            <w:r w:rsidRPr="00BD76DE">
              <w:rPr>
                <w:rFonts w:hint="eastAsia"/>
                <w:sz w:val="24"/>
              </w:rPr>
              <w:t>年</w:t>
            </w:r>
            <w:r w:rsidRPr="00BD76DE">
              <w:rPr>
                <w:rFonts w:hint="eastAsia"/>
                <w:sz w:val="24"/>
              </w:rPr>
              <w:t xml:space="preserve">   </w:t>
            </w:r>
            <w:r w:rsidRPr="00BD76DE">
              <w:rPr>
                <w:rFonts w:hint="eastAsia"/>
                <w:sz w:val="24"/>
              </w:rPr>
              <w:t>月</w:t>
            </w:r>
            <w:r w:rsidRPr="00BD76DE">
              <w:rPr>
                <w:rFonts w:hint="eastAsia"/>
                <w:sz w:val="24"/>
              </w:rPr>
              <w:t xml:space="preserve">   </w:t>
            </w:r>
            <w:r w:rsidRPr="00BD76DE">
              <w:rPr>
                <w:rFonts w:hint="eastAsia"/>
                <w:sz w:val="24"/>
              </w:rPr>
              <w:t>日</w:t>
            </w:r>
          </w:p>
        </w:tc>
      </w:tr>
    </w:tbl>
    <w:p w:rsidR="00BE6088" w:rsidRPr="00F4174E" w:rsidRDefault="00621E0E" w:rsidP="00F50ED3">
      <w:pPr>
        <w:rPr>
          <w:sz w:val="24"/>
        </w:rPr>
      </w:pPr>
      <w:r w:rsidRPr="00F4174E">
        <w:rPr>
          <w:rFonts w:ascii="Arial" w:hAnsi="Arial" w:cs="Arial" w:hint="eastAsia"/>
          <w:b/>
          <w:bCs/>
        </w:rPr>
        <w:t>请以</w:t>
      </w:r>
      <w:r w:rsidR="00F1028A" w:rsidRPr="00F1028A">
        <w:rPr>
          <w:rFonts w:ascii="Arial" w:hAnsi="Arial" w:cs="Arial" w:hint="eastAsia"/>
          <w:b/>
          <w:bCs/>
        </w:rPr>
        <w:t>“</w:t>
      </w:r>
      <w:r w:rsidR="00F1028A" w:rsidRPr="00F1028A">
        <w:rPr>
          <w:rFonts w:asciiTheme="minorEastAsia" w:eastAsiaTheme="minorEastAsia" w:hAnsiTheme="minorEastAsia" w:cs="Arial" w:hint="eastAsia"/>
          <w:b/>
          <w:bCs/>
        </w:rPr>
        <w:t>UVA报名+所在学院+</w:t>
      </w:r>
      <w:r w:rsidR="00F1028A" w:rsidRPr="00F1028A">
        <w:rPr>
          <w:rFonts w:ascii="Arial" w:hAnsi="Arial" w:cs="Arial" w:hint="eastAsia"/>
          <w:b/>
          <w:bCs/>
        </w:rPr>
        <w:t>姓名”</w:t>
      </w:r>
      <w:r w:rsidRPr="00F4174E">
        <w:rPr>
          <w:rFonts w:ascii="Arial" w:hAnsi="Arial" w:cs="Arial" w:hint="eastAsia"/>
          <w:b/>
          <w:bCs/>
        </w:rPr>
        <w:t>作文件名</w:t>
      </w:r>
      <w:r w:rsidR="00F1028A">
        <w:rPr>
          <w:rFonts w:ascii="Arial" w:hAnsi="Arial" w:cs="Arial" w:hint="eastAsia"/>
          <w:b/>
          <w:bCs/>
        </w:rPr>
        <w:t>和邮件主题，</w:t>
      </w:r>
      <w:r w:rsidRPr="00F4174E">
        <w:rPr>
          <w:rFonts w:ascii="Arial" w:hAnsi="Arial" w:cs="Arial" w:hint="eastAsia"/>
          <w:b/>
          <w:bCs/>
        </w:rPr>
        <w:t>发送至</w:t>
      </w:r>
      <w:r w:rsidRPr="00F4174E">
        <w:rPr>
          <w:rFonts w:ascii="Arial" w:hAnsi="Arial" w:cs="Arial" w:hint="eastAsia"/>
          <w:b/>
          <w:bCs/>
        </w:rPr>
        <w:t>chenmengfei@suibe.edu.cn</w:t>
      </w:r>
    </w:p>
    <w:sectPr w:rsidR="00BE6088" w:rsidRPr="00F4174E" w:rsidSect="008B6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92C" w:rsidRDefault="0039192C" w:rsidP="00953002">
      <w:r>
        <w:separator/>
      </w:r>
    </w:p>
  </w:endnote>
  <w:endnote w:type="continuationSeparator" w:id="1">
    <w:p w:rsidR="0039192C" w:rsidRDefault="0039192C" w:rsidP="00953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92C" w:rsidRDefault="0039192C" w:rsidP="00953002">
      <w:r>
        <w:separator/>
      </w:r>
    </w:p>
  </w:footnote>
  <w:footnote w:type="continuationSeparator" w:id="1">
    <w:p w:rsidR="0039192C" w:rsidRDefault="0039192C" w:rsidP="00953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B0E"/>
    <w:rsid w:val="00014DF5"/>
    <w:rsid w:val="00015158"/>
    <w:rsid w:val="00020272"/>
    <w:rsid w:val="0004006E"/>
    <w:rsid w:val="00063C35"/>
    <w:rsid w:val="0006519F"/>
    <w:rsid w:val="000C1E99"/>
    <w:rsid w:val="000C7E89"/>
    <w:rsid w:val="000D7B1B"/>
    <w:rsid w:val="000E6026"/>
    <w:rsid w:val="00113438"/>
    <w:rsid w:val="001336FD"/>
    <w:rsid w:val="001338AD"/>
    <w:rsid w:val="001C1EFE"/>
    <w:rsid w:val="001D197F"/>
    <w:rsid w:val="00201F05"/>
    <w:rsid w:val="00225088"/>
    <w:rsid w:val="00225D49"/>
    <w:rsid w:val="002401EA"/>
    <w:rsid w:val="00245080"/>
    <w:rsid w:val="00261BF2"/>
    <w:rsid w:val="002730FF"/>
    <w:rsid w:val="00284744"/>
    <w:rsid w:val="00295383"/>
    <w:rsid w:val="002D07BC"/>
    <w:rsid w:val="002E438F"/>
    <w:rsid w:val="002F3CB9"/>
    <w:rsid w:val="002F7677"/>
    <w:rsid w:val="0030203E"/>
    <w:rsid w:val="00303BA3"/>
    <w:rsid w:val="00314C4C"/>
    <w:rsid w:val="003403CF"/>
    <w:rsid w:val="00356CD2"/>
    <w:rsid w:val="00357F32"/>
    <w:rsid w:val="0039192C"/>
    <w:rsid w:val="003D1D33"/>
    <w:rsid w:val="003F2637"/>
    <w:rsid w:val="00444726"/>
    <w:rsid w:val="0046183B"/>
    <w:rsid w:val="00477728"/>
    <w:rsid w:val="004958D4"/>
    <w:rsid w:val="004A3EFD"/>
    <w:rsid w:val="004F17B2"/>
    <w:rsid w:val="004F4131"/>
    <w:rsid w:val="00503C9A"/>
    <w:rsid w:val="00532232"/>
    <w:rsid w:val="00550081"/>
    <w:rsid w:val="005559B1"/>
    <w:rsid w:val="00570EDE"/>
    <w:rsid w:val="00581A0D"/>
    <w:rsid w:val="005874B6"/>
    <w:rsid w:val="005A241D"/>
    <w:rsid w:val="005C3B9D"/>
    <w:rsid w:val="005E459C"/>
    <w:rsid w:val="006001F6"/>
    <w:rsid w:val="00613C66"/>
    <w:rsid w:val="00621E0E"/>
    <w:rsid w:val="00631ADB"/>
    <w:rsid w:val="0065409A"/>
    <w:rsid w:val="006679B5"/>
    <w:rsid w:val="006769E3"/>
    <w:rsid w:val="006D18D4"/>
    <w:rsid w:val="006D31AB"/>
    <w:rsid w:val="006F3B4C"/>
    <w:rsid w:val="00700EA9"/>
    <w:rsid w:val="007106B4"/>
    <w:rsid w:val="00710A59"/>
    <w:rsid w:val="00712FE7"/>
    <w:rsid w:val="007318B6"/>
    <w:rsid w:val="00751261"/>
    <w:rsid w:val="00761601"/>
    <w:rsid w:val="007732D0"/>
    <w:rsid w:val="00786413"/>
    <w:rsid w:val="007969BA"/>
    <w:rsid w:val="007A042C"/>
    <w:rsid w:val="007C60C0"/>
    <w:rsid w:val="007E3929"/>
    <w:rsid w:val="007F7F3B"/>
    <w:rsid w:val="00820038"/>
    <w:rsid w:val="008413FB"/>
    <w:rsid w:val="0084395C"/>
    <w:rsid w:val="00880F3C"/>
    <w:rsid w:val="008A35E3"/>
    <w:rsid w:val="008B6583"/>
    <w:rsid w:val="008C2D1D"/>
    <w:rsid w:val="008D7D65"/>
    <w:rsid w:val="00927A58"/>
    <w:rsid w:val="00953002"/>
    <w:rsid w:val="009926DA"/>
    <w:rsid w:val="009D4DFE"/>
    <w:rsid w:val="00A10C05"/>
    <w:rsid w:val="00A17F7B"/>
    <w:rsid w:val="00A2364A"/>
    <w:rsid w:val="00A27149"/>
    <w:rsid w:val="00A33C6D"/>
    <w:rsid w:val="00A61F9B"/>
    <w:rsid w:val="00A6469E"/>
    <w:rsid w:val="00A9353C"/>
    <w:rsid w:val="00A94F17"/>
    <w:rsid w:val="00AD1897"/>
    <w:rsid w:val="00AF031E"/>
    <w:rsid w:val="00AF3D8C"/>
    <w:rsid w:val="00B0771D"/>
    <w:rsid w:val="00B1330D"/>
    <w:rsid w:val="00B5250C"/>
    <w:rsid w:val="00B70304"/>
    <w:rsid w:val="00B72E09"/>
    <w:rsid w:val="00B856A6"/>
    <w:rsid w:val="00B97884"/>
    <w:rsid w:val="00BA3C3C"/>
    <w:rsid w:val="00BA724E"/>
    <w:rsid w:val="00BD029E"/>
    <w:rsid w:val="00BD76DE"/>
    <w:rsid w:val="00BE6088"/>
    <w:rsid w:val="00C13D2E"/>
    <w:rsid w:val="00C40A21"/>
    <w:rsid w:val="00C61806"/>
    <w:rsid w:val="00C711FD"/>
    <w:rsid w:val="00C9262D"/>
    <w:rsid w:val="00CF60A4"/>
    <w:rsid w:val="00D44B0E"/>
    <w:rsid w:val="00D82333"/>
    <w:rsid w:val="00D853AF"/>
    <w:rsid w:val="00D91817"/>
    <w:rsid w:val="00D92912"/>
    <w:rsid w:val="00DA46F3"/>
    <w:rsid w:val="00DC1DBA"/>
    <w:rsid w:val="00DC4171"/>
    <w:rsid w:val="00DD535B"/>
    <w:rsid w:val="00E1248A"/>
    <w:rsid w:val="00E244C2"/>
    <w:rsid w:val="00E31DDE"/>
    <w:rsid w:val="00E50609"/>
    <w:rsid w:val="00E519C4"/>
    <w:rsid w:val="00E51CE2"/>
    <w:rsid w:val="00E752BF"/>
    <w:rsid w:val="00E831F5"/>
    <w:rsid w:val="00EA7868"/>
    <w:rsid w:val="00ED2104"/>
    <w:rsid w:val="00EE6649"/>
    <w:rsid w:val="00F1028A"/>
    <w:rsid w:val="00F31A4B"/>
    <w:rsid w:val="00F3780A"/>
    <w:rsid w:val="00F4174E"/>
    <w:rsid w:val="00F50ED3"/>
    <w:rsid w:val="00F657F0"/>
    <w:rsid w:val="00F70624"/>
    <w:rsid w:val="00F85C75"/>
    <w:rsid w:val="00F92FBD"/>
    <w:rsid w:val="00F96517"/>
    <w:rsid w:val="00FD2909"/>
    <w:rsid w:val="00FE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5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608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BE60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953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3002"/>
    <w:rPr>
      <w:kern w:val="2"/>
      <w:sz w:val="18"/>
      <w:szCs w:val="18"/>
    </w:rPr>
  </w:style>
  <w:style w:type="paragraph" w:styleId="a6">
    <w:name w:val="footer"/>
    <w:basedOn w:val="a"/>
    <w:link w:val="Char0"/>
    <w:rsid w:val="00953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3002"/>
    <w:rPr>
      <w:kern w:val="2"/>
      <w:sz w:val="18"/>
      <w:szCs w:val="18"/>
    </w:rPr>
  </w:style>
  <w:style w:type="paragraph" w:customStyle="1" w:styleId="Caption1">
    <w:name w:val="Caption1"/>
    <w:rsid w:val="00C711FD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ja-JP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17&#24180;&#26257;&#20551;&#36212;&#32654;&#22269;&#26460;&#20811;&#22823;&#23398;&#23398;&#20064;&#20043;&#26053;&#39033;&#30446;&#25253;&#21517;&#36890;&#30693;&#65288;&#20462;&#25913;&#65289;(1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2017年暑假赴美国杜克大学学习之旅项目报名通知（修改）(1).dotx</Template>
  <TotalTime>1</TotalTime>
  <Pages>1</Pages>
  <Words>54</Words>
  <Characters>312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陈梦菲</dc:creator>
  <cp:lastModifiedBy>陈梦菲</cp:lastModifiedBy>
  <cp:revision>3</cp:revision>
  <dcterms:created xsi:type="dcterms:W3CDTF">2019-10-14T07:44:00Z</dcterms:created>
  <dcterms:modified xsi:type="dcterms:W3CDTF">2019-10-14T07:45:00Z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